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E3B89" w14:textId="201BBAB1" w:rsidR="009C735D" w:rsidRPr="009C735D" w:rsidRDefault="00BF1BC4" w:rsidP="00135733">
      <w:pPr>
        <w:tabs>
          <w:tab w:val="right" w:pos="8505"/>
        </w:tabs>
        <w:rPr>
          <w:rFonts w:ascii="Arial Nova" w:hAnsi="Arial Nova"/>
        </w:rPr>
      </w:pPr>
      <w:r>
        <w:rPr>
          <w:rFonts w:ascii="Arial Nova" w:hAnsi="Arial Nova"/>
        </w:rPr>
        <w:softHyphen/>
      </w:r>
      <w:r w:rsidR="00AB6A97">
        <w:rPr>
          <w:rFonts w:ascii="Arial Nova" w:hAnsi="Arial Nova"/>
        </w:rPr>
        <w:tab/>
      </w:r>
    </w:p>
    <w:p w14:paraId="6B00ECB4" w14:textId="15CCF5BF" w:rsidR="009C735D" w:rsidRPr="009C735D" w:rsidRDefault="007A508F" w:rsidP="007A508F">
      <w:pPr>
        <w:tabs>
          <w:tab w:val="left" w:pos="5745"/>
        </w:tabs>
        <w:rPr>
          <w:rFonts w:ascii="Arial Nova" w:hAnsi="Arial Nova"/>
        </w:rPr>
      </w:pPr>
      <w:r>
        <w:rPr>
          <w:rFonts w:ascii="Arial Nova" w:hAnsi="Arial Nova"/>
        </w:rPr>
        <w:tab/>
      </w:r>
    </w:p>
    <w:p w14:paraId="1E47C2F2" w14:textId="0D292528" w:rsidR="000E4295" w:rsidRPr="009212F0" w:rsidRDefault="00B611CD">
      <w:pPr>
        <w:rPr>
          <w:rFonts w:ascii="Arial Nova" w:hAnsi="Arial Nova" w:cs="Arial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74A45254" wp14:editId="4206239F">
            <wp:simplePos x="0" y="0"/>
            <wp:positionH relativeFrom="margin">
              <wp:posOffset>5836458</wp:posOffset>
            </wp:positionH>
            <wp:positionV relativeFrom="paragraph">
              <wp:posOffset>185420</wp:posOffset>
            </wp:positionV>
            <wp:extent cx="548043" cy="669636"/>
            <wp:effectExtent l="0" t="0" r="4445" b="0"/>
            <wp:wrapNone/>
            <wp:docPr id="18" name="Bilde 18" descr="One User Person Svg Png Icon Free Download (#468642) - OnlineWebFont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ne User Person Svg Png Icon Free Download (#468642) - OnlineWebFonts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43" cy="66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2F0" w:rsidRPr="00826CB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0AA4B0" wp14:editId="6BFDAF7B">
                <wp:simplePos x="0" y="0"/>
                <wp:positionH relativeFrom="rightMargin">
                  <wp:posOffset>2198</wp:posOffset>
                </wp:positionH>
                <wp:positionV relativeFrom="paragraph">
                  <wp:posOffset>874395</wp:posOffset>
                </wp:positionV>
                <wp:extent cx="1079500" cy="359410"/>
                <wp:effectExtent l="0" t="0" r="6350" b="2540"/>
                <wp:wrapNone/>
                <wp:docPr id="2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77D76" w14:textId="2C1A170E" w:rsidR="00F6493F" w:rsidRPr="00B927DB" w:rsidRDefault="00836749" w:rsidP="00B72503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14"/>
                                <w:szCs w:val="14"/>
                              </w:rPr>
                              <w:t>Fornavn</w:t>
                            </w:r>
                            <w:r w:rsidR="00B72503" w:rsidRPr="00B927DB">
                              <w:rPr>
                                <w:rFonts w:ascii="Arial Nova" w:hAnsi="Arial Nova"/>
                                <w:sz w:val="14"/>
                                <w:szCs w:val="14"/>
                              </w:rPr>
                              <w:br/>
                            </w:r>
                            <w:r w:rsidR="00F6493F" w:rsidRPr="00B927DB">
                              <w:rPr>
                                <w:rFonts w:ascii="Arial Nova" w:hAnsi="Arial Nov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ova" w:hAnsi="Arial Nova"/>
                                <w:sz w:val="14"/>
                                <w:szCs w:val="14"/>
                              </w:rPr>
                              <w:t>Etternavn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AA4B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.15pt;margin-top:68.85pt;width:85pt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" filled="f" stroked="f">
                <v:textbox inset="0,0,0,0">
                  <w:txbxContent>
                    <w:p w14:paraId="3FF77D76" w14:textId="2C1A170E" w:rsidR="00F6493F" w:rsidRPr="00B927DB" w:rsidRDefault="00836749" w:rsidP="00B72503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14"/>
                          <w:szCs w:val="14"/>
                        </w:rPr>
                      </w:pPr>
                      <w:r>
                        <w:rPr>
                          <w:rFonts w:ascii="Arial Nova" w:hAnsi="Arial Nova"/>
                          <w:sz w:val="14"/>
                          <w:szCs w:val="14"/>
                        </w:rPr>
                        <w:t>Fornavn</w:t>
                      </w:r>
                      <w:r w:rsidR="00B72503" w:rsidRPr="00B927DB">
                        <w:rPr>
                          <w:rFonts w:ascii="Arial Nova" w:hAnsi="Arial Nova"/>
                          <w:sz w:val="14"/>
                          <w:szCs w:val="14"/>
                        </w:rPr>
                        <w:br/>
                      </w:r>
                      <w:r w:rsidR="00F6493F" w:rsidRPr="00B927DB">
                        <w:rPr>
                          <w:rFonts w:ascii="Arial Nova" w:hAnsi="Arial Nov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 Nova" w:hAnsi="Arial Nova"/>
                          <w:sz w:val="14"/>
                          <w:szCs w:val="14"/>
                        </w:rPr>
                        <w:t>Etternavn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7B65">
        <w:rPr>
          <w:rFonts w:ascii="Arial" w:hAnsi="Arial" w:cs="Arial"/>
        </w:rPr>
        <w:br/>
      </w:r>
      <w:r w:rsidR="00FB7B65">
        <w:rPr>
          <w:rFonts w:ascii="Arial" w:hAnsi="Arial" w:cs="Arial"/>
        </w:rPr>
        <w:br/>
      </w:r>
      <w:r w:rsidR="00826CBA" w:rsidRPr="009212F0">
        <w:rPr>
          <w:rFonts w:ascii="Arial Nova" w:hAnsi="Arial Nova" w:cs="Arial"/>
        </w:rPr>
        <w:t>Navn Avsender</w:t>
      </w:r>
      <w:r w:rsidR="009C735D" w:rsidRPr="009212F0">
        <w:rPr>
          <w:rFonts w:ascii="Arial Nova" w:hAnsi="Arial Nova" w:cs="Arial"/>
        </w:rPr>
        <w:tab/>
      </w:r>
      <w:r w:rsidR="009C735D" w:rsidRPr="009212F0">
        <w:rPr>
          <w:rFonts w:ascii="Arial Nova" w:hAnsi="Arial Nova" w:cs="Arial"/>
        </w:rPr>
        <w:tab/>
      </w:r>
      <w:r w:rsidR="009C735D" w:rsidRPr="009212F0">
        <w:rPr>
          <w:rFonts w:ascii="Arial Nova" w:hAnsi="Arial Nova" w:cs="Arial"/>
        </w:rPr>
        <w:tab/>
      </w:r>
      <w:r w:rsidR="009C735D" w:rsidRPr="009212F0">
        <w:rPr>
          <w:rFonts w:ascii="Arial Nova" w:hAnsi="Arial Nova" w:cs="Arial"/>
        </w:rPr>
        <w:tab/>
      </w:r>
      <w:r w:rsidR="009C735D" w:rsidRPr="009212F0">
        <w:rPr>
          <w:rFonts w:ascii="Arial Nova" w:hAnsi="Arial Nova" w:cs="Arial"/>
        </w:rPr>
        <w:tab/>
      </w:r>
      <w:r w:rsidR="009C735D" w:rsidRPr="009212F0">
        <w:rPr>
          <w:rFonts w:ascii="Arial Nova" w:hAnsi="Arial Nova" w:cs="Arial"/>
        </w:rPr>
        <w:tab/>
      </w:r>
      <w:r w:rsidR="00402E08" w:rsidRPr="009212F0">
        <w:rPr>
          <w:rFonts w:ascii="Arial Nova" w:hAnsi="Arial Nova" w:cs="Arial"/>
        </w:rPr>
        <w:t xml:space="preserve">   </w:t>
      </w:r>
      <w:r w:rsidR="00222EE6" w:rsidRPr="009212F0">
        <w:rPr>
          <w:rFonts w:ascii="Arial Nova" w:hAnsi="Arial Nova" w:cs="Arial"/>
        </w:rPr>
        <w:tab/>
      </w:r>
      <w:r w:rsidR="009C735D" w:rsidRPr="009212F0">
        <w:rPr>
          <w:rFonts w:ascii="Arial Nova" w:hAnsi="Arial Nova" w:cs="Arial"/>
        </w:rPr>
        <w:br/>
        <w:t>Adresse</w:t>
      </w:r>
      <w:r w:rsidR="009C735D" w:rsidRPr="009212F0">
        <w:rPr>
          <w:rFonts w:ascii="Arial Nova" w:hAnsi="Arial Nova" w:cs="Arial"/>
        </w:rPr>
        <w:br/>
      </w:r>
      <w:r w:rsidR="00B0241D" w:rsidRPr="009212F0">
        <w:rPr>
          <w:rFonts w:ascii="Arial Nova" w:hAnsi="Arial Nova" w:cs="Arial"/>
        </w:rPr>
        <w:t>1234</w:t>
      </w:r>
      <w:r w:rsidR="009C735D" w:rsidRPr="009212F0">
        <w:rPr>
          <w:rFonts w:ascii="Arial Nova" w:hAnsi="Arial Nova" w:cs="Arial"/>
        </w:rPr>
        <w:t xml:space="preserve"> Poststed</w:t>
      </w:r>
      <w:r w:rsidR="009212F0" w:rsidRPr="009212F0">
        <w:rPr>
          <w:rFonts w:ascii="Arial Nova" w:hAnsi="Arial Nova" w:cs="Arial"/>
        </w:rPr>
        <w:tab/>
      </w:r>
      <w:r w:rsidR="009212F0" w:rsidRPr="009212F0">
        <w:rPr>
          <w:rFonts w:ascii="Arial Nova" w:hAnsi="Arial Nova" w:cs="Arial"/>
        </w:rPr>
        <w:tab/>
      </w:r>
      <w:r w:rsidR="009212F0" w:rsidRPr="009212F0">
        <w:rPr>
          <w:rFonts w:ascii="Arial Nova" w:hAnsi="Arial Nova" w:cs="Arial"/>
        </w:rPr>
        <w:tab/>
      </w:r>
      <w:r w:rsidR="009212F0" w:rsidRPr="009212F0">
        <w:rPr>
          <w:rFonts w:ascii="Arial Nova" w:hAnsi="Arial Nova" w:cs="Arial"/>
        </w:rPr>
        <w:tab/>
      </w:r>
      <w:r w:rsidR="009212F0" w:rsidRPr="009212F0">
        <w:rPr>
          <w:rFonts w:ascii="Arial Nova" w:hAnsi="Arial Nova" w:cs="Arial"/>
        </w:rPr>
        <w:tab/>
      </w:r>
      <w:r w:rsidR="009212F0" w:rsidRPr="009212F0">
        <w:rPr>
          <w:rFonts w:ascii="Arial Nova" w:hAnsi="Arial Nova" w:cs="Arial"/>
        </w:rPr>
        <w:tab/>
      </w:r>
      <w:r w:rsidR="009212F0" w:rsidRPr="009212F0">
        <w:rPr>
          <w:rFonts w:ascii="Arial Nova" w:hAnsi="Arial Nova" w:cs="Arial"/>
        </w:rPr>
        <w:tab/>
      </w:r>
      <w:r w:rsidR="009212F0" w:rsidRPr="009212F0">
        <w:rPr>
          <w:rFonts w:ascii="Arial Nova" w:hAnsi="Arial Nova" w:cs="Arial"/>
        </w:rPr>
        <w:tab/>
        <w:t xml:space="preserve">Sted, </w:t>
      </w:r>
      <w:proofErr w:type="spellStart"/>
      <w:r w:rsidR="009212F0" w:rsidRPr="009212F0">
        <w:rPr>
          <w:rFonts w:ascii="Arial Nova" w:hAnsi="Arial Nova" w:cs="Arial"/>
        </w:rPr>
        <w:t>dd</w:t>
      </w:r>
      <w:proofErr w:type="spellEnd"/>
      <w:r w:rsidR="009212F0" w:rsidRPr="009212F0">
        <w:rPr>
          <w:rFonts w:ascii="Arial Nova" w:hAnsi="Arial Nova" w:cs="Arial"/>
        </w:rPr>
        <w:t xml:space="preserve">. </w:t>
      </w:r>
      <w:r w:rsidR="00836749">
        <w:rPr>
          <w:rFonts w:ascii="Arial Nova" w:hAnsi="Arial Nova" w:cs="Arial"/>
        </w:rPr>
        <w:t>m</w:t>
      </w:r>
      <w:r w:rsidR="009212F0" w:rsidRPr="009212F0">
        <w:rPr>
          <w:rFonts w:ascii="Arial Nova" w:hAnsi="Arial Nova" w:cs="Arial"/>
        </w:rPr>
        <w:t xml:space="preserve">åned </w:t>
      </w:r>
      <w:proofErr w:type="spellStart"/>
      <w:r w:rsidR="009212F0" w:rsidRPr="009212F0">
        <w:rPr>
          <w:rFonts w:ascii="Arial Nova" w:hAnsi="Arial Nova" w:cs="Arial"/>
        </w:rPr>
        <w:t>yyyy</w:t>
      </w:r>
      <w:proofErr w:type="spellEnd"/>
      <w:r w:rsidR="00826CBA" w:rsidRPr="009212F0">
        <w:rPr>
          <w:rFonts w:ascii="Arial Nova" w:hAnsi="Arial Nova" w:cs="Arial"/>
        </w:rPr>
        <w:br/>
      </w:r>
    </w:p>
    <w:p w14:paraId="3312313A" w14:textId="47907D71" w:rsidR="00826CBA" w:rsidRPr="009212F0" w:rsidRDefault="00826CBA">
      <w:pPr>
        <w:rPr>
          <w:rFonts w:ascii="Arial Nova" w:hAnsi="Arial Nova" w:cs="Arial"/>
        </w:rPr>
      </w:pPr>
      <w:r w:rsidRPr="009212F0">
        <w:rPr>
          <w:rFonts w:ascii="Arial Nova" w:hAnsi="Arial Nova" w:cs="Arial"/>
        </w:rPr>
        <w:t>Navn Mottaker</w:t>
      </w:r>
      <w:r w:rsidRPr="009212F0">
        <w:rPr>
          <w:rFonts w:ascii="Arial Nova" w:hAnsi="Arial Nova" w:cs="Arial"/>
        </w:rPr>
        <w:br/>
        <w:t>Adresse</w:t>
      </w:r>
      <w:r w:rsidRPr="009212F0">
        <w:rPr>
          <w:rFonts w:ascii="Arial Nova" w:hAnsi="Arial Nova" w:cs="Arial"/>
        </w:rPr>
        <w:br/>
      </w:r>
      <w:r w:rsidR="00836749">
        <w:rPr>
          <w:rFonts w:ascii="Arial Nova" w:hAnsi="Arial Nova" w:cs="Arial"/>
        </w:rPr>
        <w:t>5678</w:t>
      </w:r>
      <w:r w:rsidRPr="009212F0">
        <w:rPr>
          <w:rFonts w:ascii="Arial Nova" w:hAnsi="Arial Nova" w:cs="Arial"/>
        </w:rPr>
        <w:t xml:space="preserve"> Poststed</w:t>
      </w:r>
    </w:p>
    <w:p w14:paraId="6AE62EFA" w14:textId="1479331B" w:rsidR="00350648" w:rsidRPr="009212F0" w:rsidRDefault="00826CBA">
      <w:pPr>
        <w:rPr>
          <w:rFonts w:ascii="Arial Nova" w:hAnsi="Arial Nova" w:cs="Arial"/>
        </w:rPr>
      </w:pPr>
      <w:r w:rsidRPr="009212F0">
        <w:rPr>
          <w:rFonts w:ascii="Arial Nova" w:hAnsi="Arial Nova" w:cs="Arial"/>
        </w:rPr>
        <w:br/>
      </w:r>
    </w:p>
    <w:p w14:paraId="598CB88A" w14:textId="5CDF7EB2" w:rsidR="009C735D" w:rsidRPr="009212F0" w:rsidRDefault="009C735D">
      <w:pPr>
        <w:rPr>
          <w:rFonts w:ascii="Arial Nova" w:hAnsi="Arial Nova" w:cs="Arial"/>
          <w:b/>
          <w:bCs/>
        </w:rPr>
      </w:pPr>
      <w:proofErr w:type="gramStart"/>
      <w:r w:rsidRPr="009212F0">
        <w:rPr>
          <w:rFonts w:ascii="Arial Nova" w:hAnsi="Arial Nova" w:cs="Arial"/>
          <w:b/>
          <w:bCs/>
        </w:rPr>
        <w:t>Vedrørende</w:t>
      </w:r>
      <w:proofErr w:type="gramEnd"/>
      <w:r w:rsidRPr="009212F0">
        <w:rPr>
          <w:rFonts w:ascii="Arial Nova" w:hAnsi="Arial Nova" w:cs="Arial"/>
          <w:b/>
          <w:bCs/>
        </w:rPr>
        <w:t xml:space="preserve"> brevmal</w:t>
      </w:r>
    </w:p>
    <w:p w14:paraId="19291793" w14:textId="35CF28F7" w:rsidR="006F250C" w:rsidRPr="009212F0" w:rsidRDefault="00135733" w:rsidP="006F250C">
      <w:pPr>
        <w:ind w:right="284"/>
        <w:rPr>
          <w:rFonts w:ascii="Arial Nova" w:hAnsi="Arial Nova" w:cs="Arial"/>
        </w:rPr>
      </w:pPr>
      <w:r w:rsidRPr="009212F0">
        <w:rPr>
          <w:rFonts w:ascii="Arial Nova" w:hAnsi="Arial Nova" w:cs="Arial"/>
        </w:rPr>
        <w:t xml:space="preserve">Lag først egen mal for lokallaget. </w:t>
      </w:r>
      <w:r w:rsidR="00D8709C" w:rsidRPr="009212F0">
        <w:rPr>
          <w:rFonts w:ascii="Arial Nova" w:hAnsi="Arial Nova" w:cs="Arial"/>
        </w:rPr>
        <w:t xml:space="preserve">Fyll ut kontaktinfo nederst. Dobbeltklikk på mailadressen, fyll </w:t>
      </w:r>
      <w:r w:rsidR="00C415F3" w:rsidRPr="009212F0">
        <w:rPr>
          <w:rFonts w:ascii="Arial Nova" w:hAnsi="Arial Nova" w:cs="Arial"/>
        </w:rPr>
        <w:t>inn</w:t>
      </w:r>
      <w:r w:rsidR="00D8709C" w:rsidRPr="009212F0">
        <w:rPr>
          <w:rFonts w:ascii="Arial Nova" w:hAnsi="Arial Nova" w:cs="Arial"/>
        </w:rPr>
        <w:t xml:space="preserve"> i tekstboksene</w:t>
      </w:r>
      <w:r w:rsidR="00C415F3" w:rsidRPr="009212F0">
        <w:rPr>
          <w:rFonts w:ascii="Arial Nova" w:hAnsi="Arial Nova" w:cs="Arial"/>
        </w:rPr>
        <w:t xml:space="preserve">, Arial 9 pkt. </w:t>
      </w:r>
      <w:r w:rsidR="004E077E">
        <w:rPr>
          <w:rFonts w:ascii="Arial Nova" w:hAnsi="Arial Nova" w:cs="Arial"/>
        </w:rPr>
        <w:t>(</w:t>
      </w:r>
      <w:r w:rsidR="00C514BE">
        <w:rPr>
          <w:rFonts w:ascii="Arial Nova" w:hAnsi="Arial Nova" w:cs="Arial"/>
        </w:rPr>
        <w:t>Tlf. og org.nr. valgfritt. Slett bokser dere ikke bruker).</w:t>
      </w:r>
      <w:r w:rsidR="004E077E">
        <w:rPr>
          <w:rFonts w:ascii="Arial Nova" w:hAnsi="Arial Nova" w:cs="Arial"/>
        </w:rPr>
        <w:t xml:space="preserve"> </w:t>
      </w:r>
      <w:r w:rsidR="00C415F3" w:rsidRPr="009212F0">
        <w:rPr>
          <w:rFonts w:ascii="Arial Nova" w:hAnsi="Arial Nova" w:cs="Arial"/>
        </w:rPr>
        <w:t>D</w:t>
      </w:r>
      <w:r w:rsidR="00D8709C" w:rsidRPr="009212F0">
        <w:rPr>
          <w:rFonts w:ascii="Arial Nova" w:hAnsi="Arial Nova" w:cs="Arial"/>
        </w:rPr>
        <w:t xml:space="preserve">obbeltklikk </w:t>
      </w:r>
      <w:r w:rsidR="00D873B2" w:rsidRPr="009212F0">
        <w:rPr>
          <w:rFonts w:ascii="Arial Nova" w:hAnsi="Arial Nova" w:cs="Arial"/>
        </w:rPr>
        <w:t xml:space="preserve">midt på arket </w:t>
      </w:r>
      <w:r w:rsidR="00D8709C" w:rsidRPr="009212F0">
        <w:rPr>
          <w:rFonts w:ascii="Arial Nova" w:hAnsi="Arial Nova" w:cs="Arial"/>
        </w:rPr>
        <w:t xml:space="preserve">når du er ferdig. Malen er klar. </w:t>
      </w:r>
      <w:r w:rsidR="006F250C" w:rsidRPr="009212F0">
        <w:rPr>
          <w:rFonts w:ascii="Arial Nova" w:hAnsi="Arial Nova" w:cs="Arial"/>
        </w:rPr>
        <w:t>Portrettbilde med navn er valgfritt.</w:t>
      </w:r>
      <w:r w:rsidR="004E077E">
        <w:rPr>
          <w:rFonts w:ascii="Arial Nova" w:hAnsi="Arial Nova" w:cs="Arial"/>
        </w:rPr>
        <w:t xml:space="preserve"> </w:t>
      </w:r>
    </w:p>
    <w:p w14:paraId="1D9E39BD" w14:textId="1DC1D64F" w:rsidR="006F250C" w:rsidRPr="009212F0" w:rsidRDefault="00911ED1" w:rsidP="006F250C">
      <w:pPr>
        <w:ind w:right="284"/>
        <w:rPr>
          <w:rFonts w:ascii="Arial Nova" w:hAnsi="Arial Nova" w:cs="Arial"/>
        </w:rPr>
      </w:pPr>
      <w:r w:rsidRPr="009212F0">
        <w:rPr>
          <w:rFonts w:ascii="Arial Nova" w:hAnsi="Arial Nova" w:cs="Arial"/>
        </w:rPr>
        <w:t>All tekst i dokumentet skal være Arial. Vanlig skrift 11 pkt</w:t>
      </w:r>
      <w:r w:rsidR="00803882" w:rsidRPr="009212F0">
        <w:rPr>
          <w:rFonts w:ascii="Arial Nova" w:hAnsi="Arial Nova" w:cs="Arial"/>
        </w:rPr>
        <w:t>. (evt. 10 pkt.)</w:t>
      </w:r>
      <w:r w:rsidRPr="009212F0">
        <w:rPr>
          <w:rFonts w:ascii="Arial Nova" w:hAnsi="Arial Nova" w:cs="Arial"/>
        </w:rPr>
        <w:t xml:space="preserve">. Overskrift 12 </w:t>
      </w:r>
      <w:proofErr w:type="spellStart"/>
      <w:r w:rsidRPr="009212F0">
        <w:rPr>
          <w:rFonts w:ascii="Arial Nova" w:hAnsi="Arial Nova" w:cs="Arial"/>
        </w:rPr>
        <w:t>pkt</w:t>
      </w:r>
      <w:proofErr w:type="spellEnd"/>
      <w:r w:rsidR="00B945E5" w:rsidRPr="009212F0">
        <w:rPr>
          <w:rFonts w:ascii="Arial Nova" w:hAnsi="Arial Nova" w:cs="Arial"/>
        </w:rPr>
        <w:t>,</w:t>
      </w:r>
      <w:r w:rsidRPr="009212F0">
        <w:rPr>
          <w:rFonts w:ascii="Arial Nova" w:hAnsi="Arial Nova" w:cs="Arial"/>
        </w:rPr>
        <w:t xml:space="preserve"> </w:t>
      </w:r>
      <w:r w:rsidR="003E6ED7" w:rsidRPr="009212F0">
        <w:rPr>
          <w:rFonts w:ascii="Arial Nova" w:hAnsi="Arial Nova" w:cs="Arial"/>
        </w:rPr>
        <w:t>f</w:t>
      </w:r>
      <w:r w:rsidRPr="009212F0">
        <w:rPr>
          <w:rFonts w:ascii="Arial Nova" w:hAnsi="Arial Nova" w:cs="Arial"/>
        </w:rPr>
        <w:t>et</w:t>
      </w:r>
      <w:r w:rsidR="00803882" w:rsidRPr="009212F0">
        <w:rPr>
          <w:rFonts w:ascii="Arial Nova" w:hAnsi="Arial Nova" w:cs="Arial"/>
        </w:rPr>
        <w:t xml:space="preserve"> (evt. 11 </w:t>
      </w:r>
      <w:proofErr w:type="spellStart"/>
      <w:r w:rsidR="00803882" w:rsidRPr="009212F0">
        <w:rPr>
          <w:rFonts w:ascii="Arial Nova" w:hAnsi="Arial Nova" w:cs="Arial"/>
        </w:rPr>
        <w:t>pkt</w:t>
      </w:r>
      <w:proofErr w:type="spellEnd"/>
      <w:r w:rsidR="00803882" w:rsidRPr="009212F0">
        <w:rPr>
          <w:rFonts w:ascii="Arial Nova" w:hAnsi="Arial Nova" w:cs="Arial"/>
        </w:rPr>
        <w:t>, fet)</w:t>
      </w:r>
      <w:r w:rsidR="006F250C" w:rsidRPr="009212F0">
        <w:rPr>
          <w:rFonts w:ascii="Arial Nova" w:hAnsi="Arial Nova" w:cs="Arial"/>
        </w:rPr>
        <w:t>.</w:t>
      </w:r>
    </w:p>
    <w:p w14:paraId="69EEA054" w14:textId="0BEE0CCC" w:rsidR="00135733" w:rsidRPr="009212F0" w:rsidRDefault="00911ED1" w:rsidP="00B927DB">
      <w:pPr>
        <w:rPr>
          <w:rFonts w:ascii="Arial Nova" w:hAnsi="Arial Nova" w:cs="Arial"/>
        </w:rPr>
      </w:pPr>
      <w:r w:rsidRPr="009212F0">
        <w:rPr>
          <w:rFonts w:ascii="Arial Nova" w:hAnsi="Arial Nova" w:cs="Arial"/>
        </w:rPr>
        <w:t>Mål på elementer:</w:t>
      </w:r>
      <w:r w:rsidR="00803882" w:rsidRPr="009212F0">
        <w:rPr>
          <w:rFonts w:ascii="Arial Nova" w:hAnsi="Arial Nova" w:cs="Arial"/>
        </w:rPr>
        <w:t xml:space="preserve"> </w:t>
      </w:r>
    </w:p>
    <w:p w14:paraId="297AF14D" w14:textId="2798E06F" w:rsidR="00911ED1" w:rsidRPr="009212F0" w:rsidRDefault="00EC15ED" w:rsidP="005C1429">
      <w:pPr>
        <w:ind w:left="708"/>
        <w:rPr>
          <w:rFonts w:ascii="Arial Nova" w:hAnsi="Arial Nova" w:cs="Arial"/>
        </w:rPr>
      </w:pPr>
      <w:r w:rsidRPr="009212F0">
        <w:rPr>
          <w:rFonts w:ascii="Arial Nova" w:hAnsi="Arial Nova" w:cs="Arial"/>
          <w:noProof/>
        </w:rPr>
        <w:drawing>
          <wp:anchor distT="0" distB="0" distL="114300" distR="114300" simplePos="0" relativeHeight="251699200" behindDoc="0" locked="0" layoutInCell="1" allowOverlap="1" wp14:anchorId="5728F9EE" wp14:editId="4AB3B20E">
            <wp:simplePos x="0" y="0"/>
            <wp:positionH relativeFrom="column">
              <wp:posOffset>321095</wp:posOffset>
            </wp:positionH>
            <wp:positionV relativeFrom="paragraph">
              <wp:posOffset>1320165</wp:posOffset>
            </wp:positionV>
            <wp:extent cx="89535" cy="89535"/>
            <wp:effectExtent l="0" t="0" r="5715" b="5715"/>
            <wp:wrapNone/>
            <wp:docPr id="46" name="Bilde 46" descr="Et bilde som inneholder tekst, visittkort, silhuett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Bilde 36" descr="Et bilde som inneholder tekst, visittkort, silhuetter&#10;&#10;Automatisk generert beskrivels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41C" w:rsidRPr="009212F0">
        <w:rPr>
          <w:rFonts w:ascii="Arial Nova" w:hAnsi="Arial Nova" w:cs="Arial"/>
          <w:noProof/>
        </w:rPr>
        <w:drawing>
          <wp:anchor distT="0" distB="0" distL="114300" distR="114300" simplePos="0" relativeHeight="251684864" behindDoc="0" locked="0" layoutInCell="1" allowOverlap="1" wp14:anchorId="5F0F8446" wp14:editId="22DE288F">
            <wp:simplePos x="0" y="0"/>
            <wp:positionH relativeFrom="column">
              <wp:posOffset>314960</wp:posOffset>
            </wp:positionH>
            <wp:positionV relativeFrom="paragraph">
              <wp:posOffset>217805</wp:posOffset>
            </wp:positionV>
            <wp:extent cx="89535" cy="89535"/>
            <wp:effectExtent l="0" t="0" r="5715" b="5715"/>
            <wp:wrapNone/>
            <wp:docPr id="36" name="Bilde 36" descr="Et bilde som inneholder tekst, visittkort, silhuett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Bilde 36" descr="Et bilde som inneholder tekst, visittkort, silhuetter&#10;&#10;Automatisk generert beskrivels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41C" w:rsidRPr="009212F0">
        <w:rPr>
          <w:rFonts w:ascii="Arial Nova" w:hAnsi="Arial Nova" w:cs="Arial"/>
          <w:noProof/>
        </w:rPr>
        <w:drawing>
          <wp:anchor distT="0" distB="0" distL="114300" distR="114300" simplePos="0" relativeHeight="251688960" behindDoc="0" locked="0" layoutInCell="1" allowOverlap="1" wp14:anchorId="489D2109" wp14:editId="479D1B62">
            <wp:simplePos x="0" y="0"/>
            <wp:positionH relativeFrom="column">
              <wp:posOffset>318135</wp:posOffset>
            </wp:positionH>
            <wp:positionV relativeFrom="paragraph">
              <wp:posOffset>587375</wp:posOffset>
            </wp:positionV>
            <wp:extent cx="89535" cy="89535"/>
            <wp:effectExtent l="0" t="0" r="5715" b="5715"/>
            <wp:wrapNone/>
            <wp:docPr id="38" name="Bilde 38" descr="Et bilde som inneholder tekst, visittkort, silhuett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Bilde 36" descr="Et bilde som inneholder tekst, visittkort, silhuetter&#10;&#10;Automatisk generert beskrivels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41C" w:rsidRPr="009212F0">
        <w:rPr>
          <w:rFonts w:ascii="Arial Nova" w:hAnsi="Arial Nova" w:cs="Arial"/>
          <w:noProof/>
        </w:rPr>
        <w:drawing>
          <wp:anchor distT="0" distB="0" distL="114300" distR="114300" simplePos="0" relativeHeight="251697152" behindDoc="0" locked="0" layoutInCell="1" allowOverlap="1" wp14:anchorId="60D43013" wp14:editId="08CD654B">
            <wp:simplePos x="0" y="0"/>
            <wp:positionH relativeFrom="column">
              <wp:posOffset>324568</wp:posOffset>
            </wp:positionH>
            <wp:positionV relativeFrom="paragraph">
              <wp:posOffset>1130935</wp:posOffset>
            </wp:positionV>
            <wp:extent cx="89535" cy="89535"/>
            <wp:effectExtent l="0" t="0" r="5715" b="5715"/>
            <wp:wrapNone/>
            <wp:docPr id="44" name="Bilde 44" descr="Et bilde som inneholder tekst, visittkort, silhuett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Bilde 36" descr="Et bilde som inneholder tekst, visittkort, silhuetter&#10;&#10;Automatisk generert beskrivels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41D" w:rsidRPr="009212F0">
        <w:rPr>
          <w:rFonts w:ascii="Arial Nova" w:hAnsi="Arial Nova" w:cs="Arial"/>
          <w:noProof/>
        </w:rPr>
        <w:drawing>
          <wp:anchor distT="0" distB="0" distL="114300" distR="114300" simplePos="0" relativeHeight="251693056" behindDoc="0" locked="0" layoutInCell="1" allowOverlap="1" wp14:anchorId="5FE90A3E" wp14:editId="68F11F5F">
            <wp:simplePos x="0" y="0"/>
            <wp:positionH relativeFrom="column">
              <wp:posOffset>320675</wp:posOffset>
            </wp:positionH>
            <wp:positionV relativeFrom="paragraph">
              <wp:posOffset>955123</wp:posOffset>
            </wp:positionV>
            <wp:extent cx="89535" cy="89535"/>
            <wp:effectExtent l="0" t="0" r="5715" b="5715"/>
            <wp:wrapNone/>
            <wp:docPr id="6" name="Bilde 6" descr="Et bilde som inneholder tekst, visittkort, silhuett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Bilde 36" descr="Et bilde som inneholder tekst, visittkort, silhuetter&#10;&#10;Automatisk generert beskrivels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F3E" w:rsidRPr="009212F0">
        <w:rPr>
          <w:rFonts w:ascii="Arial Nova" w:hAnsi="Arial Nova" w:cs="Arial"/>
          <w:noProof/>
        </w:rPr>
        <w:drawing>
          <wp:anchor distT="0" distB="0" distL="114300" distR="114300" simplePos="0" relativeHeight="251691008" behindDoc="0" locked="0" layoutInCell="1" allowOverlap="1" wp14:anchorId="243048B0" wp14:editId="71306720">
            <wp:simplePos x="0" y="0"/>
            <wp:positionH relativeFrom="column">
              <wp:posOffset>318770</wp:posOffset>
            </wp:positionH>
            <wp:positionV relativeFrom="paragraph">
              <wp:posOffset>770255</wp:posOffset>
            </wp:positionV>
            <wp:extent cx="89535" cy="89535"/>
            <wp:effectExtent l="0" t="0" r="5715" b="5715"/>
            <wp:wrapNone/>
            <wp:docPr id="39" name="Bilde 39" descr="Et bilde som inneholder tekst, visittkort, silhuett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Bilde 36" descr="Et bilde som inneholder tekst, visittkort, silhuetter&#10;&#10;Automatisk generert beskrivels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F3E" w:rsidRPr="009212F0">
        <w:rPr>
          <w:rFonts w:ascii="Arial Nova" w:hAnsi="Arial Nova" w:cs="Arial"/>
          <w:noProof/>
        </w:rPr>
        <w:drawing>
          <wp:anchor distT="0" distB="0" distL="114300" distR="114300" simplePos="0" relativeHeight="251686912" behindDoc="0" locked="0" layoutInCell="1" allowOverlap="1" wp14:anchorId="3497F536" wp14:editId="3FC6C5C0">
            <wp:simplePos x="0" y="0"/>
            <wp:positionH relativeFrom="column">
              <wp:posOffset>316230</wp:posOffset>
            </wp:positionH>
            <wp:positionV relativeFrom="paragraph">
              <wp:posOffset>405130</wp:posOffset>
            </wp:positionV>
            <wp:extent cx="89535" cy="89535"/>
            <wp:effectExtent l="0" t="0" r="5715" b="5715"/>
            <wp:wrapNone/>
            <wp:docPr id="37" name="Bilde 37" descr="Et bilde som inneholder tekst, visittkort, silhuett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Bilde 36" descr="Et bilde som inneholder tekst, visittkort, silhuetter&#10;&#10;Automatisk generert beskrivels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ED1" w:rsidRPr="009212F0">
        <w:rPr>
          <w:rFonts w:ascii="Arial Nova" w:hAnsi="Arial Nova" w:cs="Arial"/>
        </w:rPr>
        <w:br/>
        <w:t>Venstre marg 2 cm, og høyre marg 3 cm</w:t>
      </w:r>
      <w:r w:rsidR="00B945E5" w:rsidRPr="009212F0">
        <w:rPr>
          <w:rFonts w:ascii="Arial Nova" w:hAnsi="Arial Nova" w:cs="Arial"/>
        </w:rPr>
        <w:t xml:space="preserve">. Farge grå 5% </w:t>
      </w:r>
      <w:r w:rsidR="00D873B2" w:rsidRPr="009212F0">
        <w:rPr>
          <w:rFonts w:ascii="Arial Nova" w:hAnsi="Arial Nova" w:cs="Arial"/>
        </w:rPr>
        <w:br/>
      </w:r>
      <w:r w:rsidR="00B945E5" w:rsidRPr="009212F0">
        <w:rPr>
          <w:rFonts w:ascii="Arial Nova" w:hAnsi="Arial Nova" w:cs="Arial"/>
        </w:rPr>
        <w:t xml:space="preserve">Header 0,5 cm, </w:t>
      </w:r>
      <w:proofErr w:type="spellStart"/>
      <w:r w:rsidR="00B945E5" w:rsidRPr="009212F0">
        <w:rPr>
          <w:rFonts w:ascii="Arial Nova" w:hAnsi="Arial Nova" w:cs="Arial"/>
        </w:rPr>
        <w:t>footer</w:t>
      </w:r>
      <w:proofErr w:type="spellEnd"/>
      <w:r w:rsidR="00B945E5" w:rsidRPr="009212F0">
        <w:rPr>
          <w:rFonts w:ascii="Arial Nova" w:hAnsi="Arial Nova" w:cs="Arial"/>
        </w:rPr>
        <w:t xml:space="preserve"> 2 cm (bredde 210 cm)</w:t>
      </w:r>
      <w:r w:rsidR="00B0241D" w:rsidRPr="009212F0">
        <w:rPr>
          <w:rFonts w:ascii="Arial Nova" w:hAnsi="Arial Nova" w:cs="Arial"/>
        </w:rPr>
        <w:br/>
        <w:t>Logo 2</w:t>
      </w:r>
      <w:r w:rsidR="00C514BE">
        <w:rPr>
          <w:rFonts w:ascii="Arial Nova" w:hAnsi="Arial Nova" w:cs="Arial"/>
        </w:rPr>
        <w:t xml:space="preserve"> </w:t>
      </w:r>
      <w:r w:rsidR="00B0241D" w:rsidRPr="009212F0">
        <w:rPr>
          <w:rFonts w:ascii="Arial Nova" w:hAnsi="Arial Nova" w:cs="Arial"/>
        </w:rPr>
        <w:t>cm høy</w:t>
      </w:r>
      <w:r w:rsidR="006D3CB4" w:rsidRPr="009212F0">
        <w:rPr>
          <w:rFonts w:ascii="Arial Nova" w:hAnsi="Arial Nova" w:cs="Arial"/>
        </w:rPr>
        <w:t xml:space="preserve">. Plassering </w:t>
      </w:r>
      <w:r w:rsidR="00C5241C" w:rsidRPr="009212F0">
        <w:rPr>
          <w:rFonts w:ascii="Arial Nova" w:hAnsi="Arial Nova" w:cs="Arial"/>
        </w:rPr>
        <w:t>1,</w:t>
      </w:r>
      <w:r w:rsidR="00250327">
        <w:rPr>
          <w:rFonts w:ascii="Arial Nova" w:hAnsi="Arial Nova" w:cs="Arial"/>
        </w:rPr>
        <w:t>5</w:t>
      </w:r>
      <w:r w:rsidR="006D3CB4" w:rsidRPr="009212F0">
        <w:rPr>
          <w:rFonts w:ascii="Arial Nova" w:hAnsi="Arial Nova" w:cs="Arial"/>
        </w:rPr>
        <w:t xml:space="preserve"> cm fra toppen og 1,</w:t>
      </w:r>
      <w:r w:rsidR="00743CF2">
        <w:rPr>
          <w:rFonts w:ascii="Arial Nova" w:hAnsi="Arial Nova" w:cs="Arial"/>
        </w:rPr>
        <w:t>5</w:t>
      </w:r>
      <w:r w:rsidR="006D3CB4" w:rsidRPr="009212F0">
        <w:rPr>
          <w:rFonts w:ascii="Arial Nova" w:hAnsi="Arial Nova" w:cs="Arial"/>
        </w:rPr>
        <w:t xml:space="preserve"> cm fra venstre</w:t>
      </w:r>
      <w:r w:rsidR="00D873B2" w:rsidRPr="009212F0">
        <w:rPr>
          <w:rFonts w:ascii="Arial Nova" w:hAnsi="Arial Nova" w:cs="Arial"/>
        </w:rPr>
        <w:br/>
      </w:r>
      <w:r w:rsidR="004B3F5F" w:rsidRPr="009212F0">
        <w:rPr>
          <w:rFonts w:ascii="Arial Nova" w:hAnsi="Arial Nova" w:cs="Arial"/>
        </w:rPr>
        <w:t xml:space="preserve">Ikon </w:t>
      </w:r>
      <w:r w:rsidR="005C1429" w:rsidRPr="009212F0">
        <w:rPr>
          <w:rFonts w:ascii="Arial Nova" w:hAnsi="Arial Nova" w:cs="Arial"/>
        </w:rPr>
        <w:t>e-post</w:t>
      </w:r>
      <w:r w:rsidR="003E6ED7" w:rsidRPr="009212F0">
        <w:rPr>
          <w:rFonts w:ascii="Arial Nova" w:hAnsi="Arial Nova" w:cs="Arial"/>
        </w:rPr>
        <w:t xml:space="preserve"> </w:t>
      </w:r>
      <w:r w:rsidR="00C514BE">
        <w:rPr>
          <w:rFonts w:ascii="Arial Nova" w:hAnsi="Arial Nova" w:cs="Arial"/>
        </w:rPr>
        <w:t xml:space="preserve">og globus </w:t>
      </w:r>
      <w:r w:rsidR="00803882" w:rsidRPr="009212F0">
        <w:rPr>
          <w:rFonts w:ascii="Arial Nova" w:hAnsi="Arial Nova" w:cs="Arial"/>
        </w:rPr>
        <w:t>0,5 x 0,5 cm</w:t>
      </w:r>
      <w:r w:rsidR="004B3F5F" w:rsidRPr="009212F0">
        <w:rPr>
          <w:rFonts w:ascii="Arial Nova" w:hAnsi="Arial Nova" w:cs="Arial"/>
        </w:rPr>
        <w:t>. Plassering 1,5 cm fra venstre</w:t>
      </w:r>
      <w:r w:rsidR="005C1429" w:rsidRPr="009212F0">
        <w:rPr>
          <w:rFonts w:ascii="Arial Nova" w:hAnsi="Arial Nova" w:cs="Arial"/>
        </w:rPr>
        <w:br/>
      </w:r>
      <w:r w:rsidR="004B3F5F" w:rsidRPr="009212F0">
        <w:rPr>
          <w:rFonts w:ascii="Arial Nova" w:hAnsi="Arial Nova" w:cs="Arial"/>
        </w:rPr>
        <w:t>V</w:t>
      </w:r>
      <w:r w:rsidR="003E6ED7" w:rsidRPr="009212F0">
        <w:rPr>
          <w:rFonts w:ascii="Arial Nova" w:hAnsi="Arial Nova" w:cs="Arial"/>
        </w:rPr>
        <w:t>imp</w:t>
      </w:r>
      <w:r w:rsidR="00D873B2" w:rsidRPr="009212F0">
        <w:rPr>
          <w:rFonts w:ascii="Arial Nova" w:hAnsi="Arial Nova" w:cs="Arial"/>
        </w:rPr>
        <w:t>elpunkt</w:t>
      </w:r>
      <w:r w:rsidR="00803882" w:rsidRPr="009212F0">
        <w:rPr>
          <w:rFonts w:ascii="Arial Nova" w:hAnsi="Arial Nova" w:cs="Arial"/>
        </w:rPr>
        <w:t xml:space="preserve"> </w:t>
      </w:r>
      <w:r w:rsidR="003E6ED7" w:rsidRPr="009212F0">
        <w:rPr>
          <w:rFonts w:ascii="Arial Nova" w:hAnsi="Arial Nova" w:cs="Arial"/>
        </w:rPr>
        <w:t>0,</w:t>
      </w:r>
      <w:r w:rsidR="00803882" w:rsidRPr="009212F0">
        <w:rPr>
          <w:rFonts w:ascii="Arial Nova" w:hAnsi="Arial Nova" w:cs="Arial"/>
        </w:rPr>
        <w:t>2</w:t>
      </w:r>
      <w:r w:rsidR="003E6ED7" w:rsidRPr="009212F0">
        <w:rPr>
          <w:rFonts w:ascii="Arial Nova" w:hAnsi="Arial Nova" w:cs="Arial"/>
        </w:rPr>
        <w:t>5 x 0,</w:t>
      </w:r>
      <w:r w:rsidR="00803882" w:rsidRPr="009212F0">
        <w:rPr>
          <w:rFonts w:ascii="Arial Nova" w:hAnsi="Arial Nova" w:cs="Arial"/>
        </w:rPr>
        <w:t>2</w:t>
      </w:r>
      <w:r w:rsidR="003E6ED7" w:rsidRPr="009212F0">
        <w:rPr>
          <w:rFonts w:ascii="Arial Nova" w:hAnsi="Arial Nova" w:cs="Arial"/>
        </w:rPr>
        <w:t>5 cm.</w:t>
      </w:r>
      <w:r w:rsidR="005C1429" w:rsidRPr="009212F0">
        <w:rPr>
          <w:rFonts w:ascii="Arial Nova" w:hAnsi="Arial Nova" w:cs="Arial"/>
        </w:rPr>
        <w:t xml:space="preserve"> Plasser</w:t>
      </w:r>
      <w:r w:rsidR="004B3F5F" w:rsidRPr="009212F0">
        <w:rPr>
          <w:rFonts w:ascii="Arial Nova" w:hAnsi="Arial Nova" w:cs="Arial"/>
        </w:rPr>
        <w:t>ing 0,15 cm</w:t>
      </w:r>
      <w:r w:rsidR="005C1429" w:rsidRPr="009212F0">
        <w:rPr>
          <w:rFonts w:ascii="Arial Nova" w:hAnsi="Arial Nova" w:cs="Arial"/>
        </w:rPr>
        <w:t xml:space="preserve"> fra teksten og</w:t>
      </w:r>
      <w:r w:rsidR="004B3F5F" w:rsidRPr="009212F0">
        <w:rPr>
          <w:rFonts w:ascii="Arial Nova" w:hAnsi="Arial Nova" w:cs="Arial"/>
        </w:rPr>
        <w:t xml:space="preserve"> </w:t>
      </w:r>
      <w:r w:rsidR="005C1429" w:rsidRPr="009212F0">
        <w:rPr>
          <w:rFonts w:ascii="Arial Nova" w:hAnsi="Arial Nova" w:cs="Arial"/>
        </w:rPr>
        <w:t>midt på tekstlin</w:t>
      </w:r>
      <w:r w:rsidR="004B3F5F" w:rsidRPr="009212F0">
        <w:rPr>
          <w:rFonts w:ascii="Arial Nova" w:hAnsi="Arial Nova" w:cs="Arial"/>
        </w:rPr>
        <w:t>jen</w:t>
      </w:r>
      <w:r w:rsidR="004B3F5F" w:rsidRPr="009212F0">
        <w:rPr>
          <w:rFonts w:ascii="Arial Nova" w:hAnsi="Arial Nova" w:cs="Arial"/>
        </w:rPr>
        <w:br/>
        <w:t xml:space="preserve">Skriftstørrelse for bunntekst 9 </w:t>
      </w:r>
      <w:proofErr w:type="spellStart"/>
      <w:r w:rsidR="004B3F5F" w:rsidRPr="009212F0">
        <w:rPr>
          <w:rFonts w:ascii="Arial Nova" w:hAnsi="Arial Nova" w:cs="Arial"/>
        </w:rPr>
        <w:t>pkt</w:t>
      </w:r>
      <w:proofErr w:type="spellEnd"/>
      <w:r w:rsidRPr="009212F0">
        <w:rPr>
          <w:rFonts w:ascii="Arial Nova" w:hAnsi="Arial Nova" w:cs="Arial"/>
        </w:rPr>
        <w:br/>
        <w:t xml:space="preserve">Navn </w:t>
      </w:r>
      <w:r w:rsidR="004B3F5F" w:rsidRPr="009212F0">
        <w:rPr>
          <w:rFonts w:ascii="Arial Nova" w:hAnsi="Arial Nova" w:cs="Arial"/>
        </w:rPr>
        <w:t>under portrettbilde, 7 pkt.</w:t>
      </w:r>
      <w:r w:rsidRPr="009212F0">
        <w:rPr>
          <w:rFonts w:ascii="Arial Nova" w:hAnsi="Arial Nova" w:cs="Arial"/>
        </w:rPr>
        <w:t xml:space="preserve"> Plassering av bilde på linje med dato</w:t>
      </w:r>
      <w:r w:rsidR="003E6ED7" w:rsidRPr="009212F0">
        <w:rPr>
          <w:rFonts w:ascii="Arial Nova" w:hAnsi="Arial Nova" w:cs="Arial"/>
        </w:rPr>
        <w:t xml:space="preserve"> </w:t>
      </w:r>
    </w:p>
    <w:p w14:paraId="168B1350" w14:textId="0EBAB294" w:rsidR="003E6ED7" w:rsidRPr="009212F0" w:rsidRDefault="00D873B2" w:rsidP="003E6ED7">
      <w:pPr>
        <w:rPr>
          <w:rFonts w:ascii="Arial Nova" w:hAnsi="Arial Nova" w:cs="Arial"/>
        </w:rPr>
      </w:pPr>
      <w:r w:rsidRPr="009212F0">
        <w:rPr>
          <w:rFonts w:ascii="Arial Nova" w:hAnsi="Arial Nova" w:cs="Arial"/>
        </w:rPr>
        <w:br/>
      </w:r>
      <w:r w:rsidR="003E6ED7" w:rsidRPr="009212F0">
        <w:rPr>
          <w:rFonts w:ascii="Arial Nova" w:hAnsi="Arial Nova" w:cs="Arial"/>
        </w:rPr>
        <w:t xml:space="preserve">Du kan velge om du i </w:t>
      </w:r>
      <w:r w:rsidR="00C9719B">
        <w:rPr>
          <w:rFonts w:ascii="Arial Nova" w:hAnsi="Arial Nova" w:cs="Arial"/>
        </w:rPr>
        <w:t>punkt</w:t>
      </w:r>
      <w:r w:rsidR="003E6ED7" w:rsidRPr="009212F0">
        <w:rPr>
          <w:rFonts w:ascii="Arial Nova" w:hAnsi="Arial Nova" w:cs="Arial"/>
        </w:rPr>
        <w:t>lister vil bruke vanlige kulepunkter eller vimp</w:t>
      </w:r>
      <w:r w:rsidR="00A23CD4" w:rsidRPr="009212F0">
        <w:rPr>
          <w:rFonts w:ascii="Arial Nova" w:hAnsi="Arial Nova" w:cs="Arial"/>
        </w:rPr>
        <w:t>elpunkter.</w:t>
      </w:r>
      <w:r w:rsidR="003E6ED7" w:rsidRPr="009212F0">
        <w:rPr>
          <w:rFonts w:ascii="Arial Nova" w:hAnsi="Arial Nova" w:cs="Arial"/>
        </w:rPr>
        <w:t xml:space="preserve"> </w:t>
      </w:r>
      <w:r w:rsidR="00A23CD4" w:rsidRPr="009212F0">
        <w:rPr>
          <w:rFonts w:ascii="Arial Nova" w:hAnsi="Arial Nova" w:cs="Arial"/>
        </w:rPr>
        <w:br/>
      </w:r>
      <w:r w:rsidRPr="009212F0">
        <w:rPr>
          <w:rFonts w:ascii="Arial Nova" w:hAnsi="Arial Nova" w:cs="Arial"/>
        </w:rPr>
        <w:t>Lagrer du brevet</w:t>
      </w:r>
      <w:r w:rsidR="00AA1E70" w:rsidRPr="009212F0">
        <w:rPr>
          <w:rFonts w:ascii="Arial Nova" w:hAnsi="Arial Nova" w:cs="Arial"/>
        </w:rPr>
        <w:t xml:space="preserve"> som </w:t>
      </w:r>
      <w:proofErr w:type="spellStart"/>
      <w:r w:rsidR="00AA1E70" w:rsidRPr="009212F0">
        <w:rPr>
          <w:rFonts w:ascii="Arial Nova" w:hAnsi="Arial Nova" w:cs="Arial"/>
        </w:rPr>
        <w:t>pdf</w:t>
      </w:r>
      <w:proofErr w:type="spellEnd"/>
      <w:r w:rsidR="00AA1E70" w:rsidRPr="009212F0">
        <w:rPr>
          <w:rFonts w:ascii="Arial Nova" w:hAnsi="Arial Nova" w:cs="Arial"/>
        </w:rPr>
        <w:t xml:space="preserve"> eller printer ut, blir kontakti</w:t>
      </w:r>
      <w:r w:rsidR="00A23CD4" w:rsidRPr="009212F0">
        <w:rPr>
          <w:rFonts w:ascii="Arial Nova" w:hAnsi="Arial Nova" w:cs="Arial"/>
        </w:rPr>
        <w:t>n</w:t>
      </w:r>
      <w:r w:rsidR="00AA1E70" w:rsidRPr="009212F0">
        <w:rPr>
          <w:rFonts w:ascii="Arial Nova" w:hAnsi="Arial Nova" w:cs="Arial"/>
        </w:rPr>
        <w:t xml:space="preserve">formasjonen nederst </w:t>
      </w:r>
      <w:r w:rsidR="00FD20BF" w:rsidRPr="009212F0">
        <w:rPr>
          <w:rFonts w:ascii="Arial Nova" w:hAnsi="Arial Nova" w:cs="Arial"/>
        </w:rPr>
        <w:t>tydeligere.</w:t>
      </w:r>
    </w:p>
    <w:p w14:paraId="2CEABE5B" w14:textId="67EEBBE0" w:rsidR="003E6ED7" w:rsidRPr="009212F0" w:rsidRDefault="00D873B2" w:rsidP="003E6ED7">
      <w:pPr>
        <w:rPr>
          <w:rFonts w:ascii="Arial Nova" w:hAnsi="Arial Nova" w:cs="Arial"/>
        </w:rPr>
      </w:pPr>
      <w:r w:rsidRPr="009212F0">
        <w:rPr>
          <w:rFonts w:ascii="Arial Nova" w:hAnsi="Arial Nova" w:cs="Arial"/>
        </w:rPr>
        <w:br/>
      </w:r>
    </w:p>
    <w:p w14:paraId="083F8A4A" w14:textId="76A87359" w:rsidR="003E6ED7" w:rsidRPr="009212F0" w:rsidRDefault="003E6ED7" w:rsidP="003E6ED7">
      <w:pPr>
        <w:rPr>
          <w:rFonts w:ascii="Arial Nova" w:hAnsi="Arial Nova" w:cs="Arial"/>
        </w:rPr>
      </w:pPr>
      <w:r w:rsidRPr="009212F0">
        <w:rPr>
          <w:rFonts w:ascii="Arial Nova" w:hAnsi="Arial Nova" w:cs="Arial"/>
        </w:rPr>
        <w:t>Med venn</w:t>
      </w:r>
      <w:r w:rsidR="00363087" w:rsidRPr="009212F0">
        <w:rPr>
          <w:rFonts w:ascii="Arial Nova" w:hAnsi="Arial Nova" w:cs="Arial"/>
        </w:rPr>
        <w:t>lig hilsen</w:t>
      </w:r>
    </w:p>
    <w:p w14:paraId="11F11E55" w14:textId="06850456" w:rsidR="00363087" w:rsidRPr="009212F0" w:rsidRDefault="00F75E95" w:rsidP="003E6ED7">
      <w:pPr>
        <w:rPr>
          <w:rFonts w:ascii="Arial Nova" w:hAnsi="Arial Nova" w:cs="Arial"/>
        </w:rPr>
      </w:pPr>
      <w:r w:rsidRPr="009212F0">
        <w:rPr>
          <w:rFonts w:ascii="Arial Nova" w:hAnsi="Arial Nova" w:cs="Arial"/>
        </w:rPr>
        <w:tab/>
      </w:r>
    </w:p>
    <w:p w14:paraId="3F4E7ADF" w14:textId="3020B447" w:rsidR="00FC4CE7" w:rsidRPr="009212F0" w:rsidRDefault="00363087">
      <w:pPr>
        <w:rPr>
          <w:rFonts w:ascii="Arial Nova" w:hAnsi="Arial Nova" w:cs="Arial"/>
        </w:rPr>
      </w:pPr>
      <w:r w:rsidRPr="009212F0">
        <w:rPr>
          <w:rFonts w:ascii="Arial Nova" w:hAnsi="Arial Nova" w:cs="Arial"/>
        </w:rPr>
        <w:t>Fornavn Etternavn</w:t>
      </w:r>
      <w:r w:rsidRPr="009212F0">
        <w:rPr>
          <w:rFonts w:ascii="Arial Nova" w:hAnsi="Arial Nova" w:cs="Arial"/>
        </w:rPr>
        <w:br/>
        <w:t>verv, Demokratene Lokallag</w:t>
      </w:r>
      <w:r w:rsidR="003E6ED7" w:rsidRPr="009212F0">
        <w:rPr>
          <w:rFonts w:ascii="Arial Nova" w:hAnsi="Arial Nova" w:cs="Arial"/>
        </w:rPr>
        <w:t>snavn</w:t>
      </w:r>
    </w:p>
    <w:p w14:paraId="2AB7BDEB" w14:textId="087501A3" w:rsidR="00AA1E70" w:rsidRPr="00826CBA" w:rsidRDefault="00AA1E70">
      <w:pPr>
        <w:rPr>
          <w:rFonts w:ascii="Arial" w:hAnsi="Arial" w:cs="Arial"/>
        </w:rPr>
      </w:pPr>
    </w:p>
    <w:p w14:paraId="327E73B6" w14:textId="79B07628" w:rsidR="00350648" w:rsidRPr="009C735D" w:rsidRDefault="00350648">
      <w:pPr>
        <w:rPr>
          <w:rFonts w:ascii="Arial Nova" w:hAnsi="Arial Nova"/>
        </w:rPr>
      </w:pPr>
    </w:p>
    <w:sectPr w:rsidR="00350648" w:rsidRPr="009C735D" w:rsidSect="006B2E3B">
      <w:headerReference w:type="default" r:id="rId8"/>
      <w:footerReference w:type="default" r:id="rId9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8FA80" w14:textId="77777777" w:rsidR="006B2E3B" w:rsidRDefault="006B2E3B" w:rsidP="00F75E95">
      <w:pPr>
        <w:spacing w:after="0" w:line="240" w:lineRule="auto"/>
      </w:pPr>
      <w:r>
        <w:separator/>
      </w:r>
    </w:p>
  </w:endnote>
  <w:endnote w:type="continuationSeparator" w:id="0">
    <w:p w14:paraId="07CF5E09" w14:textId="77777777" w:rsidR="006B2E3B" w:rsidRDefault="006B2E3B" w:rsidP="00F7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4DC3C" w14:textId="7E3F04E1" w:rsidR="00F75E95" w:rsidRDefault="00F75E95">
    <w:pPr>
      <w:pStyle w:val="Bunntekst"/>
    </w:pPr>
    <w:r>
      <w:rPr>
        <w:rFonts w:ascii="Arial Nova" w:hAnsi="Arial Nova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766A1" wp14:editId="21CC27D4">
              <wp:simplePos x="0" y="0"/>
              <wp:positionH relativeFrom="page">
                <wp:posOffset>0</wp:posOffset>
              </wp:positionH>
              <wp:positionV relativeFrom="paragraph">
                <wp:posOffset>69100</wp:posOffset>
              </wp:positionV>
              <wp:extent cx="7559586" cy="719803"/>
              <wp:effectExtent l="0" t="0" r="3810" b="4445"/>
              <wp:wrapNone/>
              <wp:docPr id="28" name="Gruppe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586" cy="719803"/>
                        <a:chOff x="188884" y="609756"/>
                        <a:chExt cx="7559675" cy="720078"/>
                      </a:xfrm>
                    </wpg:grpSpPr>
                    <pic:pic xmlns:pic="http://schemas.openxmlformats.org/drawingml/2006/picture">
                      <pic:nvPicPr>
                        <pic:cNvPr id="29" name="Bilde 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3" r="1435"/>
                        <a:stretch/>
                      </pic:blipFill>
                      <pic:spPr bwMode="auto">
                        <a:xfrm>
                          <a:off x="188884" y="609756"/>
                          <a:ext cx="7559675" cy="719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30" name="Gruppe 30"/>
                      <wpg:cNvGrpSpPr/>
                      <wpg:grpSpPr>
                        <a:xfrm>
                          <a:off x="2563323" y="958652"/>
                          <a:ext cx="5170318" cy="371182"/>
                          <a:chOff x="1755603" y="43189"/>
                          <a:chExt cx="5170318" cy="371182"/>
                        </a:xfrm>
                      </wpg:grpSpPr>
                      <wps:wsp>
                        <wps:cNvPr id="31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6792" y="43189"/>
                            <a:ext cx="1689129" cy="360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7D1776" w14:textId="2ECD1B57" w:rsidR="00F75E95" w:rsidRPr="00D27FE8" w:rsidRDefault="00F75E95" w:rsidP="00F75E95">
                              <w:pPr>
                                <w:rPr>
                                  <w:rFonts w:ascii="Arial Nova" w:hAnsi="Arial Nova"/>
                                  <w:sz w:val="18"/>
                                  <w:szCs w:val="18"/>
                                </w:rPr>
                              </w:pPr>
                              <w:r w:rsidRPr="00D27FE8">
                                <w:rPr>
                                  <w:rFonts w:ascii="Arial Nova" w:hAnsi="Arial Nova"/>
                                  <w:sz w:val="18"/>
                                  <w:szCs w:val="18"/>
                                </w:rPr>
                                <w:t>Org. nr</w:t>
                              </w:r>
                              <w:r w:rsidR="00E379C8">
                                <w:rPr>
                                  <w:rFonts w:ascii="Arial Nova" w:hAnsi="Arial Nova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D27FE8">
                                <w:rPr>
                                  <w:rFonts w:ascii="Arial Nova" w:hAnsi="Arial Nov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379C8" w:rsidRPr="00E379C8">
                                <w:rPr>
                                  <w:rFonts w:ascii="Arial Nova" w:hAnsi="Arial Nova"/>
                                  <w:sz w:val="18"/>
                                  <w:szCs w:val="18"/>
                                </w:rPr>
                                <w:t>995 574 152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2" name="Gruppe 32"/>
                        <wpg:cNvGrpSpPr/>
                        <wpg:grpSpPr>
                          <a:xfrm>
                            <a:off x="1755603" y="44847"/>
                            <a:ext cx="2082158" cy="359411"/>
                            <a:chOff x="1755603" y="44847"/>
                            <a:chExt cx="2082158" cy="359411"/>
                          </a:xfrm>
                        </wpg:grpSpPr>
                        <wps:wsp>
                          <wps:cNvPr id="33" name="Tekstboks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2153" y="44847"/>
                              <a:ext cx="1895608" cy="3594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920403" w14:textId="0A06886D" w:rsidR="00F75E95" w:rsidRPr="006738AB" w:rsidRDefault="00E379C8" w:rsidP="00F75E95">
                                <w:pPr>
                                  <w:rPr>
                                    <w:rFonts w:ascii="Arial Nova" w:hAnsi="Arial Nov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Nova" w:hAnsi="Arial Nova"/>
                                    <w:sz w:val="18"/>
                                    <w:szCs w:val="18"/>
                                  </w:rPr>
                                  <w:t>Org-nest</w:t>
                                </w:r>
                                <w:r w:rsidR="009E37D9">
                                  <w:rPr>
                                    <w:rFonts w:ascii="Arial Nova" w:hAnsi="Arial Nova"/>
                                    <w:sz w:val="18"/>
                                    <w:szCs w:val="18"/>
                                  </w:rPr>
                                  <w:t>@</w:t>
                                </w:r>
                                <w:r>
                                  <w:rPr>
                                    <w:rFonts w:ascii="Arial Nova" w:hAnsi="Arial Nova"/>
                                    <w:sz w:val="18"/>
                                    <w:szCs w:val="18"/>
                                  </w:rPr>
                                  <w:t>demokratene.no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Bilde 3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55603" y="59915"/>
                              <a:ext cx="179705" cy="179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35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7914" y="54961"/>
                            <a:ext cx="1205024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4D166" w14:textId="15C378CF" w:rsidR="00F75E95" w:rsidRPr="006738AB" w:rsidRDefault="00F75E95" w:rsidP="00F75E95">
                              <w:pPr>
                                <w:rPr>
                                  <w:rFonts w:ascii="Arial Nova" w:hAnsi="Arial Nova"/>
                                  <w:sz w:val="18"/>
                                  <w:szCs w:val="18"/>
                                </w:rPr>
                              </w:pPr>
                              <w:r w:rsidRPr="006738AB">
                                <w:rPr>
                                  <w:rFonts w:ascii="Arial Nova" w:hAnsi="Arial Nova"/>
                                  <w:sz w:val="18"/>
                                  <w:szCs w:val="18"/>
                                </w:rPr>
                                <w:t xml:space="preserve">Telefon: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2766A1" id="Gruppe 28" o:spid="_x0000_s1027" style="position:absolute;margin-left:0;margin-top:5.45pt;width:595.25pt;height:56.7pt;z-index:251659264;mso-position-horizontal-relative:page;mso-width-relative:margin;mso-height-relative:margin" coordorigin="1888,6097" coordsize="755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29" o:spid="_x0000_s1028" type="#_x0000_t75" style="position:absolute;left:1888;top:6097;width:75597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">
                <v:imagedata r:id="rId3" o:title="" cropleft="389f" cropright="940f"/>
              </v:shape>
              <v:group id="Gruppe 30" o:spid="_x0000_s1029" style="position:absolute;left:25633;top:9586;width:51703;height:3712" coordorigin="17556,431" coordsize="51703,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52367;top:431;width:16892;height:3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737D1776" w14:textId="2ECD1B57" w:rsidR="00F75E95" w:rsidRPr="00D27FE8" w:rsidRDefault="00F75E95" w:rsidP="00F75E95">
                        <w:pPr>
                          <w:rPr>
                            <w:rFonts w:ascii="Arial Nova" w:hAnsi="Arial Nova"/>
                            <w:sz w:val="18"/>
                            <w:szCs w:val="18"/>
                          </w:rPr>
                        </w:pPr>
                        <w:r w:rsidRPr="00D27FE8">
                          <w:rPr>
                            <w:rFonts w:ascii="Arial Nova" w:hAnsi="Arial Nova"/>
                            <w:sz w:val="18"/>
                            <w:szCs w:val="18"/>
                          </w:rPr>
                          <w:t>Org. nr</w:t>
                        </w:r>
                        <w:r w:rsidR="00E379C8">
                          <w:rPr>
                            <w:rFonts w:ascii="Arial Nova" w:hAnsi="Arial Nova"/>
                            <w:sz w:val="18"/>
                            <w:szCs w:val="18"/>
                          </w:rPr>
                          <w:t>.</w:t>
                        </w:r>
                        <w:r w:rsidRPr="00D27FE8">
                          <w:rPr>
                            <w:rFonts w:ascii="Arial Nova" w:hAnsi="Arial Nova"/>
                            <w:sz w:val="18"/>
                            <w:szCs w:val="18"/>
                          </w:rPr>
                          <w:t xml:space="preserve"> </w:t>
                        </w:r>
                        <w:r w:rsidR="00E379C8" w:rsidRPr="00E379C8">
                          <w:rPr>
                            <w:rFonts w:ascii="Arial Nova" w:hAnsi="Arial Nova"/>
                            <w:sz w:val="18"/>
                            <w:szCs w:val="18"/>
                          </w:rPr>
                          <w:t>995 574 152</w:t>
                        </w:r>
                      </w:p>
                    </w:txbxContent>
                  </v:textbox>
                </v:shape>
                <v:group id="Gruppe 32" o:spid="_x0000_s1031" style="position:absolute;left:17556;top:448;width:20821;height:3594" coordorigin="17556,448" coordsize="20821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_x0000_s1032" type="#_x0000_t202" style="position:absolute;left:19421;top:448;width:18956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<v:textbox>
                      <w:txbxContent>
                        <w:p w14:paraId="33920403" w14:textId="0A06886D" w:rsidR="00F75E95" w:rsidRPr="006738AB" w:rsidRDefault="00E379C8" w:rsidP="00F75E95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Org-nest</w:t>
                          </w:r>
                          <w:r w:rsidR="009E37D9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demokratene.no</w:t>
                          </w:r>
                        </w:p>
                      </w:txbxContent>
                    </v:textbox>
                  </v:shape>
                  <v:shape id="Bilde 34" o:spid="_x0000_s1033" type="#_x0000_t75" style="position:absolute;left:17556;top:599;width:1797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">
                    <v:imagedata r:id="rId4" o:title=""/>
                  </v:shape>
                </v:group>
                <v:shape id="_x0000_s1034" type="#_x0000_t202" style="position:absolute;left:37279;top:549;width:12050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2FD4D166" w14:textId="15C378CF" w:rsidR="00F75E95" w:rsidRPr="006738AB" w:rsidRDefault="00F75E95" w:rsidP="00F75E95">
                        <w:pPr>
                          <w:rPr>
                            <w:rFonts w:ascii="Arial Nova" w:hAnsi="Arial Nova"/>
                            <w:sz w:val="18"/>
                            <w:szCs w:val="18"/>
                          </w:rPr>
                        </w:pPr>
                        <w:r w:rsidRPr="006738AB">
                          <w:rPr>
                            <w:rFonts w:ascii="Arial Nova" w:hAnsi="Arial Nova"/>
                            <w:sz w:val="18"/>
                            <w:szCs w:val="18"/>
                          </w:rPr>
                          <w:t xml:space="preserve">Telefon: </w:t>
                        </w: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</w:p>
  <w:p w14:paraId="21E8CB78" w14:textId="52AB1EE7" w:rsidR="00F75E95" w:rsidRDefault="009E37D9">
    <w:pPr>
      <w:pStyle w:val="Bunntekst"/>
    </w:pPr>
    <w:r>
      <w:rPr>
        <w:rFonts w:ascii="Arial Nova" w:hAnsi="Arial Nova" w:cs="Arial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B2DA4FE" wp14:editId="4190C49D">
              <wp:simplePos x="0" y="0"/>
              <wp:positionH relativeFrom="column">
                <wp:posOffset>-349943</wp:posOffset>
              </wp:positionH>
              <wp:positionV relativeFrom="paragraph">
                <wp:posOffset>221673</wp:posOffset>
              </wp:positionV>
              <wp:extent cx="1496292" cy="359094"/>
              <wp:effectExtent l="0" t="0" r="0" b="3175"/>
              <wp:wrapNone/>
              <wp:docPr id="13" name="Gruppe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6292" cy="359094"/>
                        <a:chOff x="0" y="0"/>
                        <a:chExt cx="1496292" cy="359094"/>
                      </a:xfrm>
                    </wpg:grpSpPr>
                    <pic:pic xmlns:pic="http://schemas.openxmlformats.org/drawingml/2006/picture">
                      <pic:nvPicPr>
                        <pic:cNvPr id="14" name="Bilde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7709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Tekstboks 2"/>
                      <wps:cNvSpPr txBox="1">
                        <a:spLocks noChangeArrowheads="1"/>
                      </wps:cNvSpPr>
                      <wps:spPr bwMode="auto">
                        <a:xfrm>
                          <a:off x="152348" y="0"/>
                          <a:ext cx="1343944" cy="359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3FF26" w14:textId="77777777" w:rsidR="009E37D9" w:rsidRPr="006738AB" w:rsidRDefault="009E37D9" w:rsidP="009E37D9">
                            <w:pPr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www</w:t>
                            </w:r>
                            <w:r w:rsidRPr="006738AB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demokratene.</w:t>
                            </w:r>
                            <w:r w:rsidRPr="006738AB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B2DA4FE" id="Gruppe 13" o:spid="_x0000_s1035" style="position:absolute;margin-left:-27.55pt;margin-top:17.45pt;width:117.8pt;height:28.3pt;z-index:251663360;mso-width-relative:margin" coordsize="14962,3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">
              <v:shape id="Bilde 14" o:spid="_x0000_s1036" type="#_x0000_t75" style="position:absolute;top:277;width:1797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">
                <v:imagedata r:id="rId6" o:title=""/>
              </v:shape>
              <v:shape id="_x0000_s1037" type="#_x0000_t202" style="position:absolute;left:1523;width:13439;height:3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2A73FF26" w14:textId="77777777" w:rsidR="009E37D9" w:rsidRPr="006738AB" w:rsidRDefault="009E37D9" w:rsidP="009E37D9">
                      <w:pPr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/>
                          <w:sz w:val="18"/>
                          <w:szCs w:val="18"/>
                        </w:rPr>
                        <w:t>www</w:t>
                      </w:r>
                      <w:r w:rsidRPr="006738AB">
                        <w:rPr>
                          <w:rFonts w:ascii="Arial Nova" w:hAnsi="Arial Nova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 Nova" w:hAnsi="Arial Nova"/>
                          <w:sz w:val="18"/>
                          <w:szCs w:val="18"/>
                        </w:rPr>
                        <w:t>demokratene.</w:t>
                      </w:r>
                      <w:r w:rsidRPr="006738AB">
                        <w:rPr>
                          <w:rFonts w:ascii="Arial Nova" w:hAnsi="Arial Nova"/>
                          <w:sz w:val="18"/>
                          <w:szCs w:val="18"/>
                        </w:rPr>
                        <w:t>org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3F06" w14:textId="77777777" w:rsidR="006B2E3B" w:rsidRDefault="006B2E3B" w:rsidP="00F75E95">
      <w:pPr>
        <w:spacing w:after="0" w:line="240" w:lineRule="auto"/>
      </w:pPr>
      <w:r>
        <w:separator/>
      </w:r>
    </w:p>
  </w:footnote>
  <w:footnote w:type="continuationSeparator" w:id="0">
    <w:p w14:paraId="6CEEC239" w14:textId="77777777" w:rsidR="006B2E3B" w:rsidRDefault="006B2E3B" w:rsidP="00F7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C3499" w14:textId="453D6620" w:rsidR="00F56561" w:rsidRDefault="00E379C8">
    <w:pPr>
      <w:pStyle w:val="Toppteks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6D9A3E5" wp14:editId="6A0B3E3D">
          <wp:simplePos x="0" y="0"/>
          <wp:positionH relativeFrom="column">
            <wp:posOffset>-180975</wp:posOffset>
          </wp:positionH>
          <wp:positionV relativeFrom="paragraph">
            <wp:posOffset>-351155</wp:posOffset>
          </wp:positionV>
          <wp:extent cx="3074531" cy="1394460"/>
          <wp:effectExtent l="0" t="0" r="0" b="0"/>
          <wp:wrapNone/>
          <wp:docPr id="88027733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4531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/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F385A5" wp14:editId="2FA71CB8">
              <wp:simplePos x="0" y="0"/>
              <wp:positionH relativeFrom="column">
                <wp:posOffset>5581968</wp:posOffset>
              </wp:positionH>
              <wp:positionV relativeFrom="paragraph">
                <wp:posOffset>-444817</wp:posOffset>
              </wp:positionV>
              <wp:extent cx="1079921" cy="10682605"/>
              <wp:effectExtent l="0" t="0" r="6350" b="4445"/>
              <wp:wrapNone/>
              <wp:docPr id="2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921" cy="1068260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44A18" id="Rektangel 3" o:spid="_x0000_s1026" style="position:absolute;margin-left:439.55pt;margin-top:-35pt;width:85.05pt;height:841.1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" fillcolor="#f2f2f2 [305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3263973" wp14:editId="728C97A8">
              <wp:simplePos x="0" y="0"/>
              <wp:positionH relativeFrom="column">
                <wp:posOffset>-890270</wp:posOffset>
              </wp:positionH>
              <wp:positionV relativeFrom="paragraph">
                <wp:posOffset>-444817</wp:posOffset>
              </wp:positionV>
              <wp:extent cx="719878" cy="10682605"/>
              <wp:effectExtent l="0" t="0" r="4445" b="4445"/>
              <wp:wrapNone/>
              <wp:docPr id="1871825485" name="Rektangel 18718254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878" cy="1068260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80133D" id="Rektangel 1871825485" o:spid="_x0000_s1026" style="position:absolute;margin-left:-70.1pt;margin-top:-35pt;width:56.7pt;height:841.1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" fillcolor="#f2f2f2 [3052]" stroked="f" strokeweight="1pt"/>
          </w:pict>
        </mc:Fallback>
      </mc:AlternateContent>
    </w:r>
    <w:r w:rsidR="00F5656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F9724B" wp14:editId="3E5B7B50">
              <wp:simplePos x="0" y="0"/>
              <wp:positionH relativeFrom="page">
                <wp:posOffset>0</wp:posOffset>
              </wp:positionH>
              <wp:positionV relativeFrom="paragraph">
                <wp:posOffset>-447558</wp:posOffset>
              </wp:positionV>
              <wp:extent cx="7559675" cy="179995"/>
              <wp:effectExtent l="0" t="0" r="3175" b="0"/>
              <wp:wrapNone/>
              <wp:docPr id="1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9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81F671" id="Rektangel 3" o:spid="_x0000_s1026" style="position:absolute;margin-left:0;margin-top:-35.25pt;width:595.25pt;height:14.1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" fillcolor="#d8d8d8 [2732]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95"/>
    <w:rsid w:val="00047D21"/>
    <w:rsid w:val="00065A2C"/>
    <w:rsid w:val="00082B40"/>
    <w:rsid w:val="000E4295"/>
    <w:rsid w:val="000E4397"/>
    <w:rsid w:val="00135733"/>
    <w:rsid w:val="00140A5D"/>
    <w:rsid w:val="00222EE6"/>
    <w:rsid w:val="00250327"/>
    <w:rsid w:val="00293F85"/>
    <w:rsid w:val="002B00B7"/>
    <w:rsid w:val="00307104"/>
    <w:rsid w:val="00345CDC"/>
    <w:rsid w:val="00350648"/>
    <w:rsid w:val="00363087"/>
    <w:rsid w:val="003E6ED7"/>
    <w:rsid w:val="00402E08"/>
    <w:rsid w:val="004B3400"/>
    <w:rsid w:val="004B3F5F"/>
    <w:rsid w:val="004E077E"/>
    <w:rsid w:val="004F2A51"/>
    <w:rsid w:val="005168A8"/>
    <w:rsid w:val="00527348"/>
    <w:rsid w:val="005C1429"/>
    <w:rsid w:val="005C6C85"/>
    <w:rsid w:val="00604F3E"/>
    <w:rsid w:val="006738AB"/>
    <w:rsid w:val="00694EFC"/>
    <w:rsid w:val="006B2E3B"/>
    <w:rsid w:val="006D3CB4"/>
    <w:rsid w:val="006D6B17"/>
    <w:rsid w:val="006F250C"/>
    <w:rsid w:val="00743CF2"/>
    <w:rsid w:val="007633FD"/>
    <w:rsid w:val="0076473C"/>
    <w:rsid w:val="007A508F"/>
    <w:rsid w:val="00803882"/>
    <w:rsid w:val="00826CBA"/>
    <w:rsid w:val="00836749"/>
    <w:rsid w:val="00863341"/>
    <w:rsid w:val="008770B2"/>
    <w:rsid w:val="0089713D"/>
    <w:rsid w:val="008E58DB"/>
    <w:rsid w:val="00911ED1"/>
    <w:rsid w:val="009212F0"/>
    <w:rsid w:val="009579E3"/>
    <w:rsid w:val="00996B7D"/>
    <w:rsid w:val="009A23B4"/>
    <w:rsid w:val="009C735D"/>
    <w:rsid w:val="009C7458"/>
    <w:rsid w:val="009E37D9"/>
    <w:rsid w:val="00A23CD4"/>
    <w:rsid w:val="00A74BD3"/>
    <w:rsid w:val="00A84D94"/>
    <w:rsid w:val="00AA1E70"/>
    <w:rsid w:val="00AA3660"/>
    <w:rsid w:val="00AA59B1"/>
    <w:rsid w:val="00AB6A97"/>
    <w:rsid w:val="00AC457A"/>
    <w:rsid w:val="00AF5787"/>
    <w:rsid w:val="00B0241D"/>
    <w:rsid w:val="00B27D05"/>
    <w:rsid w:val="00B611CD"/>
    <w:rsid w:val="00B72503"/>
    <w:rsid w:val="00B86007"/>
    <w:rsid w:val="00B927DB"/>
    <w:rsid w:val="00B945E5"/>
    <w:rsid w:val="00BA14B7"/>
    <w:rsid w:val="00BF1BC4"/>
    <w:rsid w:val="00C36344"/>
    <w:rsid w:val="00C415F3"/>
    <w:rsid w:val="00C514BE"/>
    <w:rsid w:val="00C5241C"/>
    <w:rsid w:val="00C66D35"/>
    <w:rsid w:val="00C80B27"/>
    <w:rsid w:val="00C9719B"/>
    <w:rsid w:val="00CA1DF3"/>
    <w:rsid w:val="00D27FE8"/>
    <w:rsid w:val="00D8709C"/>
    <w:rsid w:val="00D873B2"/>
    <w:rsid w:val="00E1676C"/>
    <w:rsid w:val="00E379C8"/>
    <w:rsid w:val="00EC15ED"/>
    <w:rsid w:val="00F30FCF"/>
    <w:rsid w:val="00F56561"/>
    <w:rsid w:val="00F6493F"/>
    <w:rsid w:val="00F75E95"/>
    <w:rsid w:val="00FB7B65"/>
    <w:rsid w:val="00FC4CE7"/>
    <w:rsid w:val="00FD20BF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D554D"/>
  <w15:chartTrackingRefBased/>
  <w15:docId w15:val="{B0887541-0BF7-4223-BFA6-A7F0B22D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45CD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45CDC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F75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75E95"/>
  </w:style>
  <w:style w:type="paragraph" w:styleId="Bunntekst">
    <w:name w:val="footer"/>
    <w:basedOn w:val="Normal"/>
    <w:link w:val="BunntekstTegn"/>
    <w:uiPriority w:val="99"/>
    <w:unhideWhenUsed/>
    <w:rsid w:val="00F75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75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Brevmal-Norgesdemokratene</Template>
  <TotalTime>19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Anett Ludvigsen</dc:creator>
  <cp:keywords/>
  <dc:description/>
  <cp:lastModifiedBy>Einar R. Bordewich</cp:lastModifiedBy>
  <cp:revision>2</cp:revision>
  <cp:lastPrinted>2022-08-11T12:15:00Z</cp:lastPrinted>
  <dcterms:created xsi:type="dcterms:W3CDTF">2024-05-04T13:04:00Z</dcterms:created>
  <dcterms:modified xsi:type="dcterms:W3CDTF">2024-05-04T13:04:00Z</dcterms:modified>
</cp:coreProperties>
</file>